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5D" w:rsidRDefault="0025195D" w:rsidP="00D650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25195D" w:rsidRDefault="0025195D" w:rsidP="00D650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25195D" w:rsidRDefault="0025195D" w:rsidP="00D6500B">
      <w:pPr>
        <w:jc w:val="center"/>
        <w:rPr>
          <w:rFonts w:ascii="Arial" w:hAnsi="Arial" w:cs="Arial"/>
        </w:rPr>
      </w:pPr>
    </w:p>
    <w:p w:rsidR="0025195D" w:rsidRDefault="0025195D" w:rsidP="00D6500B">
      <w:pPr>
        <w:jc w:val="center"/>
        <w:rPr>
          <w:rFonts w:ascii="Arial" w:hAnsi="Arial" w:cs="Arial"/>
        </w:rPr>
      </w:pPr>
    </w:p>
    <w:p w:rsidR="0025195D" w:rsidRDefault="0025195D" w:rsidP="00D6500B">
      <w:pPr>
        <w:jc w:val="center"/>
        <w:rPr>
          <w:rFonts w:ascii="Arial" w:hAnsi="Arial" w:cs="Arial"/>
        </w:rPr>
      </w:pPr>
    </w:p>
    <w:p w:rsidR="0025195D" w:rsidRDefault="0025195D" w:rsidP="00D6500B">
      <w:pPr>
        <w:jc w:val="center"/>
        <w:rPr>
          <w:rFonts w:ascii="Arial" w:hAnsi="Arial" w:cs="Arial"/>
        </w:rPr>
      </w:pPr>
    </w:p>
    <w:p w:rsidR="0025195D" w:rsidRDefault="0025195D" w:rsidP="00D6500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25195D" w:rsidRDefault="0025195D" w:rsidP="00D6500B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25195D" w:rsidRDefault="0025195D" w:rsidP="00D6500B">
      <w:pPr>
        <w:rPr>
          <w:rFonts w:ascii="Arial" w:hAnsi="Arial" w:cs="Arial"/>
        </w:rPr>
      </w:pPr>
    </w:p>
    <w:p w:rsidR="0025195D" w:rsidRDefault="0025195D" w:rsidP="00D6500B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25195D" w:rsidRDefault="0025195D" w:rsidP="00D6500B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25195D" w:rsidRDefault="0025195D" w:rsidP="00D6500B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25195D" w:rsidRDefault="0025195D" w:rsidP="00F43D49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5195D" w:rsidRDefault="0025195D" w:rsidP="00F43D49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24BEB">
        <w:rPr>
          <w:rFonts w:ascii="Arial" w:hAnsi="Arial" w:cs="Arial"/>
          <w:b/>
          <w:color w:val="000000"/>
          <w:sz w:val="22"/>
          <w:szCs w:val="22"/>
        </w:rPr>
        <w:t>Вариант 24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1.Укажите, какой из сформулированных принципов, отражает правильную религиозную политику в понимании Д.Локка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Свобода совести для всех</w:t>
      </w:r>
    </w:p>
    <w:p w:rsidR="0025195D" w:rsidRPr="00524BEB" w:rsidRDefault="0025195D" w:rsidP="00F43D49">
      <w:pPr>
        <w:pStyle w:val="BodyTextIndent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Свобода совести для монотеистов</w:t>
      </w:r>
    </w:p>
    <w:p w:rsidR="0025195D" w:rsidRPr="00524BEB" w:rsidRDefault="0025195D" w:rsidP="00F43D49">
      <w:pPr>
        <w:pStyle w:val="BodyTextIndent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Свобода совести для христиан</w:t>
      </w:r>
    </w:p>
    <w:p w:rsidR="0025195D" w:rsidRPr="00524BEB" w:rsidRDefault="0025195D" w:rsidP="00F43D49">
      <w:pPr>
        <w:pStyle w:val="BodyTextIndent2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Одно государство – одна религия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2.Укажите – в каких пределах, по мнению Д.Локка человек имеет право защищать свое имущество от посягательства другого, если это происходит на его глазах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Потерпевший имеет право обратится к государству за защитой</w:t>
      </w:r>
    </w:p>
    <w:p w:rsidR="0025195D" w:rsidRPr="00524BEB" w:rsidRDefault="0025195D" w:rsidP="00F43D49">
      <w:pPr>
        <w:pStyle w:val="BodyTextIndent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Потерпевший может обратится к государству и задержать преступника, но без применения силы</w:t>
      </w:r>
    </w:p>
    <w:p w:rsidR="0025195D" w:rsidRPr="00524BEB" w:rsidRDefault="0025195D" w:rsidP="00F43D49">
      <w:pPr>
        <w:pStyle w:val="BodyTextIndent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 xml:space="preserve">Потерпевший может обратится к государству и силой </w:t>
      </w:r>
    </w:p>
    <w:p w:rsidR="0025195D" w:rsidRPr="00524BEB" w:rsidRDefault="0025195D" w:rsidP="00F43D49">
      <w:pPr>
        <w:pStyle w:val="BodyTextIndent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задержать преступника</w:t>
      </w:r>
    </w:p>
    <w:p w:rsidR="0025195D" w:rsidRPr="00524BEB" w:rsidRDefault="0025195D" w:rsidP="00F43D49">
      <w:pPr>
        <w:pStyle w:val="BodyTextIndent2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Потерпевший может оказать сопротивление вплоть до убийства и рассчитывать на защиту государства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3.Выберите утверждение, соответствующее представлениям Д.Локка об общественном договоре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numPr>
          <w:ilvl w:val="0"/>
          <w:numId w:val="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Общественный договор не подлежит расторжению</w:t>
      </w:r>
    </w:p>
    <w:p w:rsidR="0025195D" w:rsidRPr="00524BEB" w:rsidRDefault="0025195D" w:rsidP="00F43D49">
      <w:pPr>
        <w:pStyle w:val="BodyTextIndent"/>
        <w:numPr>
          <w:ilvl w:val="0"/>
          <w:numId w:val="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Общественный договор может быть расторгнут только по желанию большинства граждан</w:t>
      </w:r>
    </w:p>
    <w:p w:rsidR="0025195D" w:rsidRPr="00524BEB" w:rsidRDefault="0025195D" w:rsidP="00F43D49">
      <w:pPr>
        <w:pStyle w:val="BodyTextIndent"/>
        <w:numPr>
          <w:ilvl w:val="0"/>
          <w:numId w:val="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Общественный договор может быть расторгнут только по инициативе государства</w:t>
      </w:r>
    </w:p>
    <w:p w:rsidR="0025195D" w:rsidRPr="00524BEB" w:rsidRDefault="0025195D" w:rsidP="00F43D49">
      <w:pPr>
        <w:pStyle w:val="BodyTextIndent2"/>
        <w:numPr>
          <w:ilvl w:val="0"/>
          <w:numId w:val="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Каждый гражданин при достижении совершеннолетия может отвергнуть общественный договор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4.Какое из приведенных ниже утверждений соответствует представлениям Локка о частной собственности на землю: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numPr>
          <w:ilvl w:val="0"/>
          <w:numId w:val="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Частная собственность на землю должна существовать без всяких ограничений</w:t>
      </w:r>
    </w:p>
    <w:p w:rsidR="0025195D" w:rsidRPr="00524BEB" w:rsidRDefault="0025195D" w:rsidP="00F43D49">
      <w:pPr>
        <w:pStyle w:val="BodyTextIndent"/>
        <w:numPr>
          <w:ilvl w:val="0"/>
          <w:numId w:val="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 xml:space="preserve">Существуют категории людей, не имеющих права </w:t>
      </w:r>
    </w:p>
    <w:p w:rsidR="0025195D" w:rsidRPr="00524BEB" w:rsidRDefault="0025195D" w:rsidP="00F43D49">
      <w:pPr>
        <w:pStyle w:val="BodyTextIndent"/>
        <w:numPr>
          <w:ilvl w:val="0"/>
          <w:numId w:val="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собственности на землю</w:t>
      </w:r>
    </w:p>
    <w:p w:rsidR="0025195D" w:rsidRPr="00524BEB" w:rsidRDefault="0025195D" w:rsidP="00F43D49">
      <w:pPr>
        <w:pStyle w:val="BodyTextIndent"/>
        <w:numPr>
          <w:ilvl w:val="0"/>
          <w:numId w:val="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Человек может иметь столько земли, сколько может обработать сам</w:t>
      </w:r>
    </w:p>
    <w:p w:rsidR="0025195D" w:rsidRPr="00524BEB" w:rsidRDefault="0025195D" w:rsidP="00F43D49">
      <w:pPr>
        <w:pStyle w:val="BodyTextIndent2"/>
        <w:numPr>
          <w:ilvl w:val="0"/>
          <w:numId w:val="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Частной собственности на землю не должно быть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5.Укажите – чем, по мнению Локка, в первую очередь определяется стоимость той или иной вещи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Правильной рекламной компанией</w:t>
      </w:r>
    </w:p>
    <w:p w:rsidR="0025195D" w:rsidRPr="00524BEB" w:rsidRDefault="0025195D" w:rsidP="00F43D49">
      <w:pPr>
        <w:pStyle w:val="BodyTextIndent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Соотношением спроса и предложения</w:t>
      </w:r>
    </w:p>
    <w:p w:rsidR="0025195D" w:rsidRPr="00524BEB" w:rsidRDefault="0025195D" w:rsidP="00F43D49">
      <w:pPr>
        <w:pStyle w:val="BodyTextIndent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Количеством затраченного труда</w:t>
      </w:r>
    </w:p>
    <w:p w:rsidR="0025195D" w:rsidRPr="00524BEB" w:rsidRDefault="0025195D" w:rsidP="00F43D49">
      <w:pPr>
        <w:pStyle w:val="BodyTextIndent2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Курсом национальной валюты</w:t>
      </w:r>
    </w:p>
    <w:p w:rsidR="0025195D" w:rsidRPr="00524BEB" w:rsidRDefault="0025195D" w:rsidP="00F43D49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 xml:space="preserve">6.Укажите, какова была позиция Локка по отношению к экономическому и социальному неравенству 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numPr>
          <w:ilvl w:val="0"/>
          <w:numId w:val="1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Считал это чем-то естественным</w:t>
      </w:r>
    </w:p>
    <w:p w:rsidR="0025195D" w:rsidRPr="00524BEB" w:rsidRDefault="0025195D" w:rsidP="00F43D49">
      <w:pPr>
        <w:pStyle w:val="BodyTextIndent"/>
        <w:numPr>
          <w:ilvl w:val="0"/>
          <w:numId w:val="1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Сожалел об этом, но не говорил о путях преодоления</w:t>
      </w:r>
    </w:p>
    <w:p w:rsidR="0025195D" w:rsidRPr="00524BEB" w:rsidRDefault="0025195D" w:rsidP="00F43D49">
      <w:pPr>
        <w:pStyle w:val="BodyTextIndent"/>
        <w:numPr>
          <w:ilvl w:val="0"/>
          <w:numId w:val="1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Сожалел и пытался разработать способы преодоления</w:t>
      </w:r>
    </w:p>
    <w:p w:rsidR="0025195D" w:rsidRPr="00524BEB" w:rsidRDefault="0025195D" w:rsidP="00F43D49">
      <w:pPr>
        <w:pStyle w:val="BodyTextIndent2"/>
        <w:numPr>
          <w:ilvl w:val="0"/>
          <w:numId w:val="1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Был активным борцом с этими явлениями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7.Укажите политический принцип, который Ш.Монтескье называл теорией уравновешенной конституции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numPr>
          <w:ilvl w:val="1"/>
          <w:numId w:val="1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Теория разделения властей</w:t>
      </w:r>
    </w:p>
    <w:p w:rsidR="0025195D" w:rsidRPr="00524BEB" w:rsidRDefault="0025195D" w:rsidP="00F43D49">
      <w:pPr>
        <w:pStyle w:val="BodyTextIndent"/>
        <w:numPr>
          <w:ilvl w:val="1"/>
          <w:numId w:val="1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Теория гражданского общества</w:t>
      </w:r>
    </w:p>
    <w:p w:rsidR="0025195D" w:rsidRPr="00524BEB" w:rsidRDefault="0025195D" w:rsidP="00F43D49">
      <w:pPr>
        <w:pStyle w:val="BodyTextIndent"/>
        <w:numPr>
          <w:ilvl w:val="1"/>
          <w:numId w:val="1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Теория правового государства</w:t>
      </w:r>
    </w:p>
    <w:p w:rsidR="0025195D" w:rsidRPr="00524BEB" w:rsidRDefault="0025195D" w:rsidP="00F43D49">
      <w:pPr>
        <w:pStyle w:val="BodyTextIndent2"/>
        <w:numPr>
          <w:ilvl w:val="1"/>
          <w:numId w:val="1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Теория конституционных прав личности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 xml:space="preserve">8.Укажите, защита каких свобод была главной темой в работах А.Смита  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numPr>
          <w:ilvl w:val="1"/>
          <w:numId w:val="1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Свободные выборы</w:t>
      </w:r>
    </w:p>
    <w:p w:rsidR="0025195D" w:rsidRPr="00524BEB" w:rsidRDefault="0025195D" w:rsidP="00F43D49">
      <w:pPr>
        <w:pStyle w:val="BodyTextIndent"/>
        <w:numPr>
          <w:ilvl w:val="1"/>
          <w:numId w:val="1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Свобода слова</w:t>
      </w:r>
    </w:p>
    <w:p w:rsidR="0025195D" w:rsidRPr="00524BEB" w:rsidRDefault="0025195D" w:rsidP="00F43D49">
      <w:pPr>
        <w:pStyle w:val="BodyTextIndent"/>
        <w:numPr>
          <w:ilvl w:val="1"/>
          <w:numId w:val="1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Свободная экономика</w:t>
      </w:r>
    </w:p>
    <w:p w:rsidR="0025195D" w:rsidRPr="00524BEB" w:rsidRDefault="0025195D" w:rsidP="00F43D49">
      <w:pPr>
        <w:pStyle w:val="BodyTextIndent2"/>
        <w:numPr>
          <w:ilvl w:val="1"/>
          <w:numId w:val="1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Свобода личности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9.Укажите, что из перечисленного подразумевает политика протекционизма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numPr>
          <w:ilvl w:val="0"/>
          <w:numId w:val="20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Защита своих граждан за рубежом</w:t>
      </w:r>
    </w:p>
    <w:p w:rsidR="0025195D" w:rsidRPr="00524BEB" w:rsidRDefault="0025195D" w:rsidP="00F43D49">
      <w:pPr>
        <w:pStyle w:val="BodyTextIndent"/>
        <w:numPr>
          <w:ilvl w:val="0"/>
          <w:numId w:val="20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Ограничение ввоза иностранных товаров</w:t>
      </w:r>
    </w:p>
    <w:p w:rsidR="0025195D" w:rsidRPr="00524BEB" w:rsidRDefault="0025195D" w:rsidP="00F43D49">
      <w:pPr>
        <w:pStyle w:val="BodyTextIndent"/>
        <w:numPr>
          <w:ilvl w:val="0"/>
          <w:numId w:val="20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Усиление социального законодательства</w:t>
      </w:r>
    </w:p>
    <w:p w:rsidR="0025195D" w:rsidRPr="00524BEB" w:rsidRDefault="0025195D" w:rsidP="00F43D49">
      <w:pPr>
        <w:pStyle w:val="BodyTextIndent2"/>
        <w:numPr>
          <w:ilvl w:val="0"/>
          <w:numId w:val="20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Субсидии сельскохозяйственным производителям</w:t>
      </w:r>
    </w:p>
    <w:p w:rsidR="0025195D" w:rsidRPr="00524BEB" w:rsidRDefault="0025195D" w:rsidP="00F43D49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10.Укажите, чем, по мнению И.Бентама определяется политическое поведение личности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numPr>
          <w:ilvl w:val="0"/>
          <w:numId w:val="2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Стремлением к счастью</w:t>
      </w:r>
    </w:p>
    <w:p w:rsidR="0025195D" w:rsidRPr="00524BEB" w:rsidRDefault="0025195D" w:rsidP="00F43D49">
      <w:pPr>
        <w:pStyle w:val="BodyTextIndent"/>
        <w:numPr>
          <w:ilvl w:val="0"/>
          <w:numId w:val="2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Стремлением к справедливости</w:t>
      </w:r>
    </w:p>
    <w:p w:rsidR="0025195D" w:rsidRPr="00524BEB" w:rsidRDefault="0025195D" w:rsidP="00F43D49">
      <w:pPr>
        <w:pStyle w:val="BodyTextIndent"/>
        <w:numPr>
          <w:ilvl w:val="0"/>
          <w:numId w:val="2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Стремлением к равенству</w:t>
      </w:r>
    </w:p>
    <w:p w:rsidR="0025195D" w:rsidRPr="00524BEB" w:rsidRDefault="0025195D" w:rsidP="00F43D49">
      <w:pPr>
        <w:pStyle w:val="BodyTextIndent"/>
        <w:numPr>
          <w:ilvl w:val="0"/>
          <w:numId w:val="2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 xml:space="preserve">Стремлением к свободе 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11.Укажите, какой из перечисленных принципов И.Бентам считал важной частью внутренней политики по отношению к правонарушениям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numPr>
          <w:ilvl w:val="0"/>
          <w:numId w:val="2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Наказание должно быть суровым и неизбежным</w:t>
      </w:r>
    </w:p>
    <w:p w:rsidR="0025195D" w:rsidRPr="00524BEB" w:rsidRDefault="0025195D" w:rsidP="00F43D49">
      <w:pPr>
        <w:pStyle w:val="BodyTextIndent"/>
        <w:numPr>
          <w:ilvl w:val="0"/>
          <w:numId w:val="2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Наказание должно быть не суровым, а неизбежным</w:t>
      </w:r>
    </w:p>
    <w:p w:rsidR="0025195D" w:rsidRPr="00524BEB" w:rsidRDefault="0025195D" w:rsidP="00F43D49">
      <w:pPr>
        <w:pStyle w:val="BodyTextIndent"/>
        <w:numPr>
          <w:ilvl w:val="0"/>
          <w:numId w:val="2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Наказание должно быть не неизбежным, а суровым</w:t>
      </w:r>
    </w:p>
    <w:p w:rsidR="0025195D" w:rsidRPr="00524BEB" w:rsidRDefault="0025195D" w:rsidP="00F43D49">
      <w:pPr>
        <w:pStyle w:val="BodyTextIndent2"/>
        <w:numPr>
          <w:ilvl w:val="0"/>
          <w:numId w:val="2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Наказание должно быть либо неизбежным, либо суровым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12.Укажите, какие 4 цели должно преследовать гражданское право по мнению И.Бентама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numPr>
          <w:ilvl w:val="0"/>
          <w:numId w:val="2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Свобода, обеспечение, безопасность, равенство</w:t>
      </w:r>
    </w:p>
    <w:p w:rsidR="0025195D" w:rsidRPr="00524BEB" w:rsidRDefault="0025195D" w:rsidP="00F43D49">
      <w:pPr>
        <w:pStyle w:val="BodyTextIndent"/>
        <w:numPr>
          <w:ilvl w:val="0"/>
          <w:numId w:val="2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Изобилие, свобода, равенство, обеспечение</w:t>
      </w:r>
    </w:p>
    <w:p w:rsidR="0025195D" w:rsidRPr="00524BEB" w:rsidRDefault="0025195D" w:rsidP="00F43D49">
      <w:pPr>
        <w:pStyle w:val="BodyTextIndent"/>
        <w:numPr>
          <w:ilvl w:val="0"/>
          <w:numId w:val="2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Равенство, безопасность, изобилие, свобода</w:t>
      </w:r>
    </w:p>
    <w:p w:rsidR="0025195D" w:rsidRPr="00524BEB" w:rsidRDefault="0025195D" w:rsidP="00F43D49">
      <w:pPr>
        <w:pStyle w:val="BodyTextIndent"/>
        <w:numPr>
          <w:ilvl w:val="0"/>
          <w:numId w:val="2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Обеспечение, изобилие, безопасность, равенство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13.Укажите, какой из перечисленных компонентов не входит в концепцию государства И.Бентама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numPr>
          <w:ilvl w:val="1"/>
          <w:numId w:val="3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Политическое равенство</w:t>
      </w:r>
    </w:p>
    <w:p w:rsidR="0025195D" w:rsidRPr="00524BEB" w:rsidRDefault="0025195D" w:rsidP="00F43D49">
      <w:pPr>
        <w:pStyle w:val="BodyTextIndent"/>
        <w:numPr>
          <w:ilvl w:val="1"/>
          <w:numId w:val="3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Права человека</w:t>
      </w:r>
    </w:p>
    <w:p w:rsidR="0025195D" w:rsidRPr="00524BEB" w:rsidRDefault="0025195D" w:rsidP="00F43D49">
      <w:pPr>
        <w:pStyle w:val="BodyTextIndent"/>
        <w:numPr>
          <w:ilvl w:val="1"/>
          <w:numId w:val="3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Свободная экономика</w:t>
      </w:r>
    </w:p>
    <w:p w:rsidR="0025195D" w:rsidRPr="00524BEB" w:rsidRDefault="0025195D" w:rsidP="00F43D49">
      <w:pPr>
        <w:pStyle w:val="BodyTextIndent"/>
        <w:numPr>
          <w:ilvl w:val="1"/>
          <w:numId w:val="3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Всеобщее избирательное право</w:t>
      </w:r>
    </w:p>
    <w:p w:rsidR="0025195D" w:rsidRPr="00524BEB" w:rsidRDefault="0025195D" w:rsidP="00F43D49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25195D" w:rsidRPr="00524BEB" w:rsidRDefault="0025195D" w:rsidP="00F43D49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25195D" w:rsidRPr="00524BEB" w:rsidRDefault="0025195D" w:rsidP="00F43D49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14.Укажите, какой из перечисленных политических вопросов впервые был поднят Джоаном Сьюартом Миллем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numPr>
          <w:ilvl w:val="0"/>
          <w:numId w:val="3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Соотношение прав президента и парламента</w:t>
      </w:r>
    </w:p>
    <w:p w:rsidR="0025195D" w:rsidRPr="00524BEB" w:rsidRDefault="0025195D" w:rsidP="00F43D49">
      <w:pPr>
        <w:pStyle w:val="BodyTextIndent"/>
        <w:numPr>
          <w:ilvl w:val="0"/>
          <w:numId w:val="3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Соотношение прав общества и государства</w:t>
      </w:r>
    </w:p>
    <w:p w:rsidR="0025195D" w:rsidRPr="00524BEB" w:rsidRDefault="0025195D" w:rsidP="00F43D49">
      <w:pPr>
        <w:pStyle w:val="BodyTextIndent"/>
        <w:numPr>
          <w:ilvl w:val="0"/>
          <w:numId w:val="3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Соотношение прав личности и общества</w:t>
      </w:r>
    </w:p>
    <w:p w:rsidR="0025195D" w:rsidRPr="00524BEB" w:rsidRDefault="0025195D" w:rsidP="00F43D49">
      <w:pPr>
        <w:pStyle w:val="BodyTextIndent"/>
        <w:numPr>
          <w:ilvl w:val="0"/>
          <w:numId w:val="3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Соотношение прав законодательной и судебной власти</w:t>
      </w:r>
    </w:p>
    <w:p w:rsidR="0025195D" w:rsidRPr="00524BEB" w:rsidRDefault="0025195D" w:rsidP="00F43D49">
      <w:pPr>
        <w:pStyle w:val="BodyTextIndent"/>
        <w:spacing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15.Укажите, какое из перечисленных положений Джоан Стьюарт Милль защищал в своих трудах, посвященных проблеме свободы слова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Pr="00524BEB" w:rsidRDefault="0025195D" w:rsidP="00F43D49">
      <w:pPr>
        <w:pStyle w:val="BodyTextIndent2"/>
        <w:numPr>
          <w:ilvl w:val="0"/>
          <w:numId w:val="42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Свободы слова не должно быть</w:t>
      </w:r>
    </w:p>
    <w:p w:rsidR="0025195D" w:rsidRPr="00524BEB" w:rsidRDefault="0025195D" w:rsidP="00F43D49">
      <w:pPr>
        <w:pStyle w:val="BodyTextIndent"/>
        <w:numPr>
          <w:ilvl w:val="0"/>
          <w:numId w:val="42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Свобода слова должна быть ограничена цензурой, действующей в рамках закона</w:t>
      </w:r>
    </w:p>
    <w:p w:rsidR="0025195D" w:rsidRPr="00524BEB" w:rsidRDefault="0025195D" w:rsidP="00F43D49">
      <w:pPr>
        <w:pStyle w:val="BodyTextIndent"/>
        <w:numPr>
          <w:ilvl w:val="0"/>
          <w:numId w:val="42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Цензуры не должно быть, но предусматривается наказание за  клевету</w:t>
      </w:r>
    </w:p>
    <w:p w:rsidR="0025195D" w:rsidRPr="00524BEB" w:rsidRDefault="0025195D" w:rsidP="00F43D49">
      <w:pPr>
        <w:pStyle w:val="BodyTextIndent"/>
        <w:numPr>
          <w:ilvl w:val="0"/>
          <w:numId w:val="42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24BEB">
        <w:rPr>
          <w:rFonts w:ascii="Arial" w:hAnsi="Arial" w:cs="Arial"/>
          <w:color w:val="000000"/>
          <w:sz w:val="22"/>
          <w:szCs w:val="22"/>
        </w:rPr>
        <w:t>Неограниченная свобода слова</w:t>
      </w:r>
    </w:p>
    <w:p w:rsidR="0025195D" w:rsidRPr="00524BEB" w:rsidRDefault="0025195D" w:rsidP="00F43D49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25195D" w:rsidRDefault="0025195D" w:rsidP="00F43D49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25195D" w:rsidRDefault="0025195D" w:rsidP="00F43D49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25195D" w:rsidRDefault="0025195D" w:rsidP="00F43D49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25195D" w:rsidRDefault="0025195D" w:rsidP="00B8612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25195D" w:rsidRDefault="0025195D" w:rsidP="00F43D49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25195D" w:rsidRDefault="0025195D" w:rsidP="00F43D49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25195D" w:rsidRPr="00524BEB" w:rsidRDefault="0025195D" w:rsidP="00F43D49">
      <w:pPr>
        <w:spacing w:line="240" w:lineRule="auto"/>
        <w:jc w:val="both"/>
        <w:rPr>
          <w:rFonts w:ascii="Arial" w:hAnsi="Arial" w:cs="Arial"/>
          <w:color w:val="000000"/>
        </w:rPr>
      </w:pPr>
    </w:p>
    <w:sectPr w:rsidR="0025195D" w:rsidRPr="00524BEB" w:rsidSect="00D1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5B1"/>
    <w:multiLevelType w:val="hybridMultilevel"/>
    <w:tmpl w:val="FB9646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234988"/>
    <w:multiLevelType w:val="hybridMultilevel"/>
    <w:tmpl w:val="3CF61DD8"/>
    <w:lvl w:ilvl="0" w:tplc="B2E800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F458D9"/>
    <w:multiLevelType w:val="hybridMultilevel"/>
    <w:tmpl w:val="6B3C63C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BA6AB2"/>
    <w:multiLevelType w:val="hybridMultilevel"/>
    <w:tmpl w:val="E5A8E8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877D7E"/>
    <w:multiLevelType w:val="hybridMultilevel"/>
    <w:tmpl w:val="5A282D4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9D4E2C"/>
    <w:multiLevelType w:val="hybridMultilevel"/>
    <w:tmpl w:val="76482F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D51EB"/>
    <w:multiLevelType w:val="hybridMultilevel"/>
    <w:tmpl w:val="D97858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AF5031"/>
    <w:multiLevelType w:val="hybridMultilevel"/>
    <w:tmpl w:val="4D5656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304778"/>
    <w:multiLevelType w:val="hybridMultilevel"/>
    <w:tmpl w:val="7B1ECB16"/>
    <w:lvl w:ilvl="0" w:tplc="B2E800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051419"/>
    <w:multiLevelType w:val="hybridMultilevel"/>
    <w:tmpl w:val="855456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7264C2"/>
    <w:multiLevelType w:val="hybridMultilevel"/>
    <w:tmpl w:val="889682B0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1CBE6E7B"/>
    <w:multiLevelType w:val="hybridMultilevel"/>
    <w:tmpl w:val="074A00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428E84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447A0B"/>
    <w:multiLevelType w:val="hybridMultilevel"/>
    <w:tmpl w:val="B8E22C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E519BB"/>
    <w:multiLevelType w:val="hybridMultilevel"/>
    <w:tmpl w:val="821E575E"/>
    <w:lvl w:ilvl="0" w:tplc="B2E800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853BB5"/>
    <w:multiLevelType w:val="hybridMultilevel"/>
    <w:tmpl w:val="86280D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364590D"/>
    <w:multiLevelType w:val="hybridMultilevel"/>
    <w:tmpl w:val="051C4D82"/>
    <w:lvl w:ilvl="0" w:tplc="B2E800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C46F67"/>
    <w:multiLevelType w:val="hybridMultilevel"/>
    <w:tmpl w:val="30383D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C07C8C"/>
    <w:multiLevelType w:val="hybridMultilevel"/>
    <w:tmpl w:val="A9A836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7A36D3"/>
    <w:multiLevelType w:val="hybridMultilevel"/>
    <w:tmpl w:val="DD3C0A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B66978"/>
    <w:multiLevelType w:val="hybridMultilevel"/>
    <w:tmpl w:val="E9A05C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FC64CC5"/>
    <w:multiLevelType w:val="hybridMultilevel"/>
    <w:tmpl w:val="D5BABF00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>
    <w:nsid w:val="427B3239"/>
    <w:multiLevelType w:val="hybridMultilevel"/>
    <w:tmpl w:val="67360850"/>
    <w:lvl w:ilvl="0" w:tplc="B2E800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307F71"/>
    <w:multiLevelType w:val="hybridMultilevel"/>
    <w:tmpl w:val="DA5C91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CE06636"/>
    <w:multiLevelType w:val="hybridMultilevel"/>
    <w:tmpl w:val="DE5866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E833E5"/>
    <w:multiLevelType w:val="hybridMultilevel"/>
    <w:tmpl w:val="0F9882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FE716AE"/>
    <w:multiLevelType w:val="hybridMultilevel"/>
    <w:tmpl w:val="A12CB0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867DEC"/>
    <w:multiLevelType w:val="hybridMultilevel"/>
    <w:tmpl w:val="3D2E8B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614EB1"/>
    <w:multiLevelType w:val="hybridMultilevel"/>
    <w:tmpl w:val="2B0A64DA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>
    <w:nsid w:val="590011C8"/>
    <w:multiLevelType w:val="hybridMultilevel"/>
    <w:tmpl w:val="8CECA080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596B14B4"/>
    <w:multiLevelType w:val="hybridMultilevel"/>
    <w:tmpl w:val="F68E50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5E581C"/>
    <w:multiLevelType w:val="hybridMultilevel"/>
    <w:tmpl w:val="BFAEF3A4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>
    <w:nsid w:val="68944007"/>
    <w:multiLevelType w:val="hybridMultilevel"/>
    <w:tmpl w:val="1814FE24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2">
    <w:nsid w:val="6AA16203"/>
    <w:multiLevelType w:val="hybridMultilevel"/>
    <w:tmpl w:val="8C38A8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975570"/>
    <w:multiLevelType w:val="hybridMultilevel"/>
    <w:tmpl w:val="67685818"/>
    <w:lvl w:ilvl="0" w:tplc="B2E800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BB393A"/>
    <w:multiLevelType w:val="hybridMultilevel"/>
    <w:tmpl w:val="681A06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F03756"/>
    <w:multiLevelType w:val="hybridMultilevel"/>
    <w:tmpl w:val="1E6A4E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194808"/>
    <w:multiLevelType w:val="hybridMultilevel"/>
    <w:tmpl w:val="1E5040E8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>
    <w:nsid w:val="79B43727"/>
    <w:multiLevelType w:val="hybridMultilevel"/>
    <w:tmpl w:val="18000538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">
    <w:nsid w:val="7C370C2B"/>
    <w:multiLevelType w:val="hybridMultilevel"/>
    <w:tmpl w:val="BF1AF5B8"/>
    <w:lvl w:ilvl="0" w:tplc="B2E800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CBE69AC"/>
    <w:multiLevelType w:val="hybridMultilevel"/>
    <w:tmpl w:val="5FCEF0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EC519CA"/>
    <w:multiLevelType w:val="hybridMultilevel"/>
    <w:tmpl w:val="16E22F50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1">
    <w:nsid w:val="7EFF523F"/>
    <w:multiLevelType w:val="hybridMultilevel"/>
    <w:tmpl w:val="DA080BF4"/>
    <w:lvl w:ilvl="0" w:tplc="B2E800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8"/>
  </w:num>
  <w:num w:numId="3">
    <w:abstractNumId w:val="15"/>
  </w:num>
  <w:num w:numId="4">
    <w:abstractNumId w:val="33"/>
  </w:num>
  <w:num w:numId="5">
    <w:abstractNumId w:val="1"/>
  </w:num>
  <w:num w:numId="6">
    <w:abstractNumId w:val="17"/>
  </w:num>
  <w:num w:numId="7">
    <w:abstractNumId w:val="5"/>
  </w:num>
  <w:num w:numId="8">
    <w:abstractNumId w:val="21"/>
  </w:num>
  <w:num w:numId="9">
    <w:abstractNumId w:val="7"/>
  </w:num>
  <w:num w:numId="10">
    <w:abstractNumId w:val="13"/>
  </w:num>
  <w:num w:numId="11">
    <w:abstractNumId w:val="2"/>
  </w:num>
  <w:num w:numId="12">
    <w:abstractNumId w:val="8"/>
  </w:num>
  <w:num w:numId="13">
    <w:abstractNumId w:val="11"/>
  </w:num>
  <w:num w:numId="14">
    <w:abstractNumId w:val="41"/>
  </w:num>
  <w:num w:numId="15">
    <w:abstractNumId w:val="4"/>
  </w:num>
  <w:num w:numId="16">
    <w:abstractNumId w:val="32"/>
  </w:num>
  <w:num w:numId="17">
    <w:abstractNumId w:val="29"/>
  </w:num>
  <w:num w:numId="18">
    <w:abstractNumId w:val="6"/>
  </w:num>
  <w:num w:numId="19">
    <w:abstractNumId w:val="18"/>
  </w:num>
  <w:num w:numId="20">
    <w:abstractNumId w:val="31"/>
  </w:num>
  <w:num w:numId="21">
    <w:abstractNumId w:val="14"/>
  </w:num>
  <w:num w:numId="22">
    <w:abstractNumId w:val="20"/>
  </w:num>
  <w:num w:numId="23">
    <w:abstractNumId w:val="37"/>
  </w:num>
  <w:num w:numId="24">
    <w:abstractNumId w:val="24"/>
  </w:num>
  <w:num w:numId="25">
    <w:abstractNumId w:val="36"/>
  </w:num>
  <w:num w:numId="26">
    <w:abstractNumId w:val="34"/>
  </w:num>
  <w:num w:numId="27">
    <w:abstractNumId w:val="10"/>
  </w:num>
  <w:num w:numId="28">
    <w:abstractNumId w:val="0"/>
  </w:num>
  <w:num w:numId="29">
    <w:abstractNumId w:val="9"/>
  </w:num>
  <w:num w:numId="30">
    <w:abstractNumId w:val="3"/>
  </w:num>
  <w:num w:numId="31">
    <w:abstractNumId w:val="35"/>
  </w:num>
  <w:num w:numId="32">
    <w:abstractNumId w:val="26"/>
  </w:num>
  <w:num w:numId="33">
    <w:abstractNumId w:val="40"/>
  </w:num>
  <w:num w:numId="34">
    <w:abstractNumId w:val="16"/>
  </w:num>
  <w:num w:numId="35">
    <w:abstractNumId w:val="28"/>
  </w:num>
  <w:num w:numId="36">
    <w:abstractNumId w:val="27"/>
  </w:num>
  <w:num w:numId="37">
    <w:abstractNumId w:val="25"/>
  </w:num>
  <w:num w:numId="38">
    <w:abstractNumId w:val="39"/>
  </w:num>
  <w:num w:numId="39">
    <w:abstractNumId w:val="19"/>
  </w:num>
  <w:num w:numId="40">
    <w:abstractNumId w:val="22"/>
  </w:num>
  <w:num w:numId="41">
    <w:abstractNumId w:val="12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73E"/>
    <w:rsid w:val="0016173E"/>
    <w:rsid w:val="0025195D"/>
    <w:rsid w:val="004922B1"/>
    <w:rsid w:val="004B4869"/>
    <w:rsid w:val="00524BEB"/>
    <w:rsid w:val="0056030B"/>
    <w:rsid w:val="006D01DB"/>
    <w:rsid w:val="007D5539"/>
    <w:rsid w:val="0087507C"/>
    <w:rsid w:val="008D2783"/>
    <w:rsid w:val="00B32044"/>
    <w:rsid w:val="00B86127"/>
    <w:rsid w:val="00BB2472"/>
    <w:rsid w:val="00C12BED"/>
    <w:rsid w:val="00D10E37"/>
    <w:rsid w:val="00D6500B"/>
    <w:rsid w:val="00E52DE1"/>
    <w:rsid w:val="00F4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3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16173E"/>
    <w:pPr>
      <w:spacing w:after="0" w:line="360" w:lineRule="auto"/>
      <w:ind w:left="360" w:hanging="360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6173E"/>
    <w:rPr>
      <w:rFonts w:ascii="Courier New" w:hAnsi="Courier New" w:cs="Courier New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6173E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6173E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85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656</Words>
  <Characters>3743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9</cp:revision>
  <dcterms:created xsi:type="dcterms:W3CDTF">2012-01-09T15:37:00Z</dcterms:created>
  <dcterms:modified xsi:type="dcterms:W3CDTF">2002-01-03T08:51:00Z</dcterms:modified>
</cp:coreProperties>
</file>